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210" w:rsidRPr="007046B6" w:rsidRDefault="008E1210" w:rsidP="007046B6">
      <w:pPr>
        <w:pStyle w:val="NormalWeb"/>
        <w:jc w:val="center"/>
        <w:rPr>
          <w:b/>
          <w:bCs/>
          <w:color w:val="212121"/>
          <w:sz w:val="28"/>
          <w:szCs w:val="28"/>
        </w:rPr>
      </w:pPr>
      <w:r w:rsidRPr="007046B6">
        <w:rPr>
          <w:b/>
          <w:bCs/>
          <w:color w:val="212121"/>
          <w:sz w:val="28"/>
          <w:szCs w:val="28"/>
        </w:rPr>
        <w:t>Выплата к началу учебного года не зависит от доходов семьи</w:t>
      </w:r>
    </w:p>
    <w:p w:rsidR="008E1210" w:rsidRDefault="008E1210" w:rsidP="007046B6">
      <w:pPr>
        <w:pStyle w:val="NormalWeb"/>
        <w:jc w:val="both"/>
        <w:rPr>
          <w:color w:val="212121"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left:0;text-align:left;margin-left:-.3pt;margin-top:.3pt;width:243pt;height:162pt;z-index:251658240">
            <v:imagedata r:id="rId4" r:href="rId5"/>
            <w10:wrap type="square"/>
          </v:shape>
        </w:pict>
      </w:r>
    </w:p>
    <w:p w:rsidR="008E1210" w:rsidRPr="007046B6" w:rsidRDefault="008E1210" w:rsidP="007046B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7046B6">
        <w:rPr>
          <w:color w:val="212121"/>
          <w:sz w:val="28"/>
          <w:szCs w:val="28"/>
        </w:rPr>
        <w:t>В июле ПФР начал прием заявлений на три новые выплаты семьям: выплата родителям, в одиночку воспитывающим детей; выплата беременным, вставшим в ранние сроки на учет в медицинскую организацию и выплата к началу учебного года. Первые две выплаты положены семьям, оказавшимся в трудной жизненной ситуации, и право на эти выплаты определяется с учетом дохода и имущества семьи.</w:t>
      </w:r>
    </w:p>
    <w:p w:rsidR="008E1210" w:rsidRPr="007046B6" w:rsidRDefault="008E1210" w:rsidP="007046B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7046B6">
        <w:rPr>
          <w:color w:val="212121"/>
          <w:sz w:val="28"/>
          <w:szCs w:val="28"/>
        </w:rPr>
        <w:t>Выплата к началу учебного года от доходов не зависит. Единовременная выплата на школьников предоставляется всем семьям с детьми от 6 до 18 лет (6 лет должно исполниться не позднее 1 сентября, а 18 лет – не раньше 2 июля 2021 г.). Помимо родителей выплату могут получить усыновители, опекуны и попечители детей. Выплата также полагается инвалидам и людям с ограничениями по здоровью, если им от 18 до 23 лет и они продолжают получать общее образование.</w:t>
      </w:r>
    </w:p>
    <w:p w:rsidR="008E1210" w:rsidRPr="007046B6" w:rsidRDefault="008E1210" w:rsidP="007046B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7046B6">
        <w:rPr>
          <w:color w:val="212121"/>
          <w:sz w:val="28"/>
          <w:szCs w:val="28"/>
        </w:rPr>
        <w:t>Так как школьная выплата - единовременная, ее можно получить не только на карту Мир, но и на карты других платежных систем.</w:t>
      </w:r>
    </w:p>
    <w:p w:rsidR="008E1210" w:rsidRPr="007046B6" w:rsidRDefault="008E1210" w:rsidP="007046B6">
      <w:pPr>
        <w:pStyle w:val="NormalWeb"/>
        <w:ind w:firstLine="708"/>
        <w:jc w:val="both"/>
        <w:rPr>
          <w:color w:val="212121"/>
          <w:sz w:val="28"/>
          <w:szCs w:val="28"/>
        </w:rPr>
      </w:pPr>
      <w:r w:rsidRPr="007046B6">
        <w:rPr>
          <w:color w:val="212121"/>
          <w:sz w:val="28"/>
          <w:szCs w:val="28"/>
        </w:rPr>
        <w:t xml:space="preserve">Заявление на школьную выплату можно подать до 1 ноября (либо через портал госуслуг, либо лично в клиентской службе ПФР). </w:t>
      </w:r>
    </w:p>
    <w:p w:rsidR="008E1210" w:rsidRDefault="008E1210"/>
    <w:sectPr w:rsidR="008E1210" w:rsidSect="00F05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6B6"/>
    <w:rsid w:val="003E2544"/>
    <w:rsid w:val="004644C0"/>
    <w:rsid w:val="007046B6"/>
    <w:rsid w:val="008E1210"/>
    <w:rsid w:val="00F05801"/>
    <w:rsid w:val="00F8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801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7046B6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4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186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1865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44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mo-kizilurt.ru/wp-content/uploads/2021/01/IMG_3860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169</Words>
  <Characters>965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2</cp:revision>
  <dcterms:created xsi:type="dcterms:W3CDTF">2021-08-10T12:40:00Z</dcterms:created>
  <dcterms:modified xsi:type="dcterms:W3CDTF">2021-08-09T22:14:00Z</dcterms:modified>
</cp:coreProperties>
</file>